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E7E0C" w14:textId="77777777" w:rsidR="00AF5110" w:rsidRPr="00AF5110" w:rsidRDefault="005F2A6C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bCs/>
          <w:color w:val="000000"/>
          <w:szCs w:val="18"/>
          <w:lang w:eastAsia="ko-KR"/>
        </w:rPr>
        <w:t>S01.</w:t>
      </w:r>
      <w:r w:rsidRPr="00AF5110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 xml:space="preserve"> </w:t>
      </w:r>
      <w:r w:rsidR="00945D0F" w:rsidRPr="00AF5110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>Still</w:t>
      </w:r>
    </w:p>
    <w:p w14:paraId="0873D40A" w14:textId="34F792A6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66A5ACDF" w14:textId="77777777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[</w:t>
      </w:r>
      <w:r w:rsidR="00945D0F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Verse 1</w:t>
      </w: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]</w:t>
      </w:r>
    </w:p>
    <w:p w14:paraId="2F8778BA" w14:textId="49769E5A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0AE98D56" w14:textId="77777777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Hide me</w:t>
      </w:r>
      <w:r w:rsidR="00AF5110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now,</w:t>
      </w:r>
    </w:p>
    <w:p w14:paraId="539A149E" w14:textId="32A1F966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Under Your wings</w:t>
      </w:r>
    </w:p>
    <w:p w14:paraId="6FE60663" w14:textId="7E73A115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Co</w:t>
      </w:r>
      <w:r w:rsidR="00A704E9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-</w:t>
      </w:r>
      <w:proofErr w:type="spellStart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ver</w:t>
      </w:r>
      <w:proofErr w:type="spellEnd"/>
      <w:r w:rsidR="009371E3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me,</w:t>
      </w:r>
    </w:p>
    <w:p w14:paraId="5FA6AE16" w14:textId="3CDFC71A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With</w:t>
      </w:r>
      <w:r w:rsidR="001875C6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-</w:t>
      </w: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in </w:t>
      </w:r>
      <w:proofErr w:type="gramStart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Your</w:t>
      </w:r>
      <w:proofErr w:type="gramEnd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mighty hand</w:t>
      </w:r>
    </w:p>
    <w:p w14:paraId="13CFEA18" w14:textId="77777777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19E1464B" w14:textId="77777777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[</w:t>
      </w:r>
      <w:r w:rsidR="001875C6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Chorus</w:t>
      </w: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]</w:t>
      </w:r>
    </w:p>
    <w:p w14:paraId="4FD70C4F" w14:textId="7CE5E078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3A340307" w14:textId="77777777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When the oceans rise and thunders roar</w:t>
      </w:r>
    </w:p>
    <w:p w14:paraId="52C727E3" w14:textId="77777777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I will soar with </w:t>
      </w:r>
      <w:proofErr w:type="gramStart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You</w:t>
      </w:r>
      <w:proofErr w:type="gramEnd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, a</w:t>
      </w:r>
      <w:r w:rsidR="001875C6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-</w:t>
      </w:r>
      <w:proofErr w:type="spellStart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bove</w:t>
      </w:r>
      <w:proofErr w:type="spellEnd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the storm</w:t>
      </w:r>
    </w:p>
    <w:p w14:paraId="13E53386" w14:textId="7864EC38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Father, </w:t>
      </w:r>
      <w:proofErr w:type="gramStart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You</w:t>
      </w:r>
      <w:proofErr w:type="gramEnd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are King o</w:t>
      </w:r>
      <w:r w:rsidR="001875C6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-</w:t>
      </w:r>
      <w:proofErr w:type="spellStart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ver</w:t>
      </w:r>
      <w:proofErr w:type="spellEnd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the flood</w:t>
      </w:r>
    </w:p>
    <w:p w14:paraId="0618CE5C" w14:textId="77777777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I will be still and know </w:t>
      </w:r>
      <w:proofErr w:type="gramStart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You</w:t>
      </w:r>
      <w:proofErr w:type="gramEnd"/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are God</w:t>
      </w:r>
    </w:p>
    <w:p w14:paraId="24DCA443" w14:textId="77777777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60CE856C" w14:textId="77777777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[</w:t>
      </w:r>
      <w:r w:rsidR="00945D0F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Verse </w:t>
      </w:r>
      <w:r w:rsidR="001875C6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2</w:t>
      </w: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]</w:t>
      </w:r>
    </w:p>
    <w:p w14:paraId="2CB7DF62" w14:textId="725277E5" w:rsidR="00AF5110" w:rsidRPr="00AF5110" w:rsidRDefault="00AF5110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129FDFF4" w14:textId="77777777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Find rest my</w:t>
      </w:r>
      <w:r w:rsidR="00AF5110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</w:t>
      </w: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soul</w:t>
      </w:r>
    </w:p>
    <w:p w14:paraId="14E10B49" w14:textId="3D521FEF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In Christ a</w:t>
      </w:r>
      <w:r w:rsidR="00CA101B"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----</w:t>
      </w: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lone</w:t>
      </w:r>
    </w:p>
    <w:p w14:paraId="575CF75C" w14:textId="77777777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Know His power</w:t>
      </w:r>
    </w:p>
    <w:p w14:paraId="4F1EDF9D" w14:textId="77777777" w:rsidR="00AF5110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AF5110">
        <w:rPr>
          <w:rFonts w:ascii="Courier New" w:eastAsia="Times New Roman" w:hAnsi="Courier New" w:cs="Courier New"/>
          <w:color w:val="000000"/>
          <w:szCs w:val="18"/>
          <w:lang w:eastAsia="ko-KR"/>
        </w:rPr>
        <w:t>In quietness and trust</w:t>
      </w:r>
    </w:p>
    <w:p w14:paraId="4AD7A095" w14:textId="2234654C" w:rsidR="00945D0F" w:rsidRPr="00AF5110" w:rsidRDefault="00945D0F" w:rsidP="00945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bookmarkStart w:id="0" w:name="_GoBack"/>
      <w:bookmarkEnd w:id="0"/>
    </w:p>
    <w:sectPr w:rsidR="00945D0F" w:rsidRPr="00AF5110" w:rsidSect="00AF5110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0F"/>
    <w:rsid w:val="001875C6"/>
    <w:rsid w:val="001F67A7"/>
    <w:rsid w:val="003B6126"/>
    <w:rsid w:val="004A2EE6"/>
    <w:rsid w:val="004A6412"/>
    <w:rsid w:val="005F2A6C"/>
    <w:rsid w:val="00606594"/>
    <w:rsid w:val="006F2785"/>
    <w:rsid w:val="009371E3"/>
    <w:rsid w:val="00945D0F"/>
    <w:rsid w:val="00A704E9"/>
    <w:rsid w:val="00AB67F6"/>
    <w:rsid w:val="00AD42B5"/>
    <w:rsid w:val="00AF5110"/>
    <w:rsid w:val="00CA101B"/>
    <w:rsid w:val="00D024A3"/>
    <w:rsid w:val="00D4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B695"/>
  <w15:chartTrackingRefBased/>
  <w15:docId w15:val="{4E8D10A0-0885-4E9F-B8C4-20255F2F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D0F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dcterms:created xsi:type="dcterms:W3CDTF">2016-08-21T14:40:00Z</dcterms:created>
  <dcterms:modified xsi:type="dcterms:W3CDTF">2021-08-12T03:19:00Z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